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56913E" w14:textId="77777777" w:rsidR="00A73A05" w:rsidRDefault="00A73A05" w:rsidP="00A73A05">
      <w:pPr>
        <w:jc w:val="left"/>
        <w:rPr>
          <w:color w:val="FF0000"/>
        </w:rPr>
      </w:pPr>
    </w:p>
    <w:tbl>
      <w:tblPr>
        <w:tblW w:w="10350" w:type="dxa"/>
        <w:tblInd w:w="-64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7"/>
        <w:gridCol w:w="637"/>
        <w:gridCol w:w="546"/>
        <w:gridCol w:w="1960"/>
        <w:gridCol w:w="1160"/>
        <w:gridCol w:w="1000"/>
        <w:gridCol w:w="1000"/>
        <w:gridCol w:w="1000"/>
        <w:gridCol w:w="2410"/>
      </w:tblGrid>
      <w:tr w:rsidR="00DB1B6B" w:rsidRPr="00396711" w14:paraId="00F8235E" w14:textId="77777777" w:rsidTr="00052680">
        <w:trPr>
          <w:trHeight w:val="952"/>
        </w:trPr>
        <w:tc>
          <w:tcPr>
            <w:tcW w:w="182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788DA70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spacing w:before="90" w:after="54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spacing w:val="-1"/>
                <w:sz w:val="18"/>
              </w:rPr>
              <w:t>DATE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830E11E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spacing w:val="-1"/>
                <w:sz w:val="18"/>
              </w:rPr>
              <w:t>LAST NAME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638FAFD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spacing w:val="-1"/>
                <w:sz w:val="18"/>
              </w:rPr>
              <w:t>INITIALS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3019380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spacing w:val="-1"/>
                <w:sz w:val="18"/>
              </w:rPr>
              <w:t>TIME</w:t>
            </w:r>
          </w:p>
          <w:p w14:paraId="4E847C4D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spacing w:val="-1"/>
                <w:sz w:val="18"/>
              </w:rPr>
              <w:t>IN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BA177E7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spacing w:val="-1"/>
                <w:sz w:val="18"/>
              </w:rPr>
              <w:t>TIME</w:t>
            </w:r>
          </w:p>
          <w:p w14:paraId="0C81C245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spacing w:val="-1"/>
                <w:sz w:val="18"/>
              </w:rPr>
              <w:t>OUT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9069360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spacing w:val="-1"/>
                <w:sz w:val="18"/>
              </w:rPr>
              <w:t>HWP NO.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50C090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1004"/>
                <w:tab w:val="left" w:pos="1580"/>
                <w:tab w:val="left" w:pos="2156"/>
              </w:tabs>
              <w:spacing w:before="90"/>
              <w:ind w:left="-50" w:firstLine="50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spacing w:val="-1"/>
                <w:sz w:val="18"/>
              </w:rPr>
              <w:t>SIGN TO ACKNOWLEDGE UNDERSTANDING OF HWP REQUIREMENTS</w:t>
            </w:r>
          </w:p>
        </w:tc>
      </w:tr>
      <w:tr w:rsidR="00DB1B6B" w:rsidRPr="00396711" w14:paraId="6C42968A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A717276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spacing w:val="-1"/>
                <w:sz w:val="18"/>
              </w:rPr>
              <w:t>MO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D41043D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center"/>
              <w:rPr>
                <w:b/>
                <w:spacing w:val="-1"/>
                <w:sz w:val="18"/>
              </w:rPr>
            </w:pPr>
            <w:r w:rsidRPr="00396711">
              <w:rPr>
                <w:b/>
                <w:spacing w:val="-1"/>
                <w:sz w:val="18"/>
              </w:rPr>
              <w:t>DA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24C88A1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center"/>
              <w:rPr>
                <w:b/>
                <w:sz w:val="18"/>
              </w:rPr>
            </w:pPr>
            <w:r w:rsidRPr="00396711">
              <w:rPr>
                <w:b/>
                <w:spacing w:val="-1"/>
                <w:sz w:val="18"/>
              </w:rPr>
              <w:t>YR</w:t>
            </w:r>
          </w:p>
        </w:tc>
        <w:tc>
          <w:tcPr>
            <w:tcW w:w="1960" w:type="dxa"/>
            <w:tcBorders>
              <w:left w:val="single" w:sz="6" w:space="0" w:color="auto"/>
            </w:tcBorders>
            <w:vAlign w:val="center"/>
          </w:tcPr>
          <w:p w14:paraId="0D2254B2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  <w:tc>
          <w:tcPr>
            <w:tcW w:w="1160" w:type="dxa"/>
            <w:tcBorders>
              <w:left w:val="single" w:sz="6" w:space="0" w:color="auto"/>
            </w:tcBorders>
            <w:vAlign w:val="center"/>
          </w:tcPr>
          <w:p w14:paraId="7917D9B9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  <w:tc>
          <w:tcPr>
            <w:tcW w:w="1000" w:type="dxa"/>
            <w:tcBorders>
              <w:left w:val="single" w:sz="6" w:space="0" w:color="auto"/>
            </w:tcBorders>
            <w:vAlign w:val="center"/>
          </w:tcPr>
          <w:p w14:paraId="23087CBA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  <w:tc>
          <w:tcPr>
            <w:tcW w:w="1000" w:type="dxa"/>
            <w:tcBorders>
              <w:left w:val="single" w:sz="6" w:space="0" w:color="auto"/>
            </w:tcBorders>
            <w:vAlign w:val="center"/>
          </w:tcPr>
          <w:p w14:paraId="17A5C26A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  <w:tc>
          <w:tcPr>
            <w:tcW w:w="1000" w:type="dxa"/>
            <w:tcBorders>
              <w:left w:val="single" w:sz="6" w:space="0" w:color="auto"/>
            </w:tcBorders>
            <w:vAlign w:val="center"/>
          </w:tcPr>
          <w:p w14:paraId="4D2023FD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1185B0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</w:tr>
      <w:tr w:rsidR="00DB1B6B" w:rsidRPr="00396711" w14:paraId="14386B27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19611A9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5305F08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2BBA7932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2BC82AFD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3925EBC0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ED1F54B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7BC4890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D38A223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11326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  <w:rPr>
                <w:b/>
              </w:rPr>
            </w:pPr>
          </w:p>
        </w:tc>
      </w:tr>
      <w:tr w:rsidR="00DB1B6B" w:rsidRPr="00396711" w14:paraId="71862AE5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373828C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1164045D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45080C8C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60D62981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1303211E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A1A3AE9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B52F3A1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859526A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BB67B4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780D3573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3289079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63B4069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2A22B671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10BDCCAB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5C6177C3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23C6429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1DB3717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1DD17B0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E2ACD5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43387F53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DC88752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0FC2916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64C0F1BA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59066A60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662BC934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8D2B20C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6054E41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497C991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1C6AC3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2436F97B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9796DBD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7273DCA6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61E4C935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2107EEAA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485BC5A0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3B96B1D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B4EDECB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BC618D8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B3DD21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1676B05D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C0DA9E4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33B713C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A73E9BA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4BDA8A18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19F08892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BB41850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71595A6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21AB9F3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5C8568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632F8104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258A17F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7D386A70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8583AB4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6BD0FA82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4B273574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A3A7018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EEB1119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AFBD7C1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90E1B4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6B5DDFC9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075735C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4D76265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5E68B97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288603F6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3852C19E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9DAAEA7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56B17DB" w14:textId="5BE0C585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87F0892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78A4F9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05956482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B5F21A0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B99B77D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33211160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16A456FC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39A9C37C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0BD3FE4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748F17C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464EBDB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B8E0D0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7936CB35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F3D73A4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38A3F10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69A1EC2D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03EE705D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6D59567B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7579D74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7402CDB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4058C80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EBD428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70282231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61EB7CD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37DFD94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3375E2E5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4C8E33A6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06603396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3A7B186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35225B7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17DB49F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871B1F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2262B896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EB498E7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15AAD5D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0EB97B4A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7CBB89B1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419E3F67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EF32A75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1B0B4C2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3131977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C4E3C4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7C9D930C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05018ED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BD90C0B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30AFFAEE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6A3A5CBE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5C04CE85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F73BAEE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5D7048A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4D6184C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6EE03F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3D9A9D4B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41F1C1C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7886359C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4FC3A0E6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1F0081E1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718364E9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8C3261F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19A4741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6AC7A35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D904D1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4D5FA440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F911824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C580B60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48B923BD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019CD68A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78DF2D8B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4E31D4B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7E78590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7FBAB72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ED0EDB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261BF097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92D0A08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7FE6CC7D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543FD3B7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2FA9FA82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26FC1DB4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10C3904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CF411E4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A5F1D95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FEE174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76029D68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18E99558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4130531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8BB19CA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3CD9574A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78F683ED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4301755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3FBD1A6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EA6A8DE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A92523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00895905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D5D9BFC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B360077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11BCC0FB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11441874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7C6AE79D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C446B32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7D12C10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E9445EC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4B159F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1FD6C6D6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028C9A4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7CC7498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69A1AC4B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7A5B9CDC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279DA3C0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59FD217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F4BB84A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6E9B2FE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849862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6DDFEDC6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D96D46A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E5FA3B9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6618D968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62594585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15CCD7E2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E82C766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A288D24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0BB65EF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426314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112BA0D0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2B1BA44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743ADED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3A74342A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17020BA6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4485915B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32636C9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C1097FB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3A365A8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7FA00B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38D8A843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1C504BB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E536A7B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31289D6B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7E2BD634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72C57BE7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D2F463B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9A5FBE8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FBDCF25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C08C72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1969FDA2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ABBEAAE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626F4F8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5F90AD2D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4C508471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47F5CEDF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C0E2976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65975A7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1033CB8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3D2965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52310513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1233DF96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B1525A7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25525F4C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641EA22D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064081B3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3BC7256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F7B43EE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6E9D082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F0FD44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1EC1BE32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D9C8EE8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A232E6D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2B8E4C2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3A2CEC86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687AA8DE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4AD44D5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63686B4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4DA93BD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62862A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72659A60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9AA3BD7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2C65902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6E517A84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46D5FD28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1A5DD441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CA48A99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F65BFE9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D802D8E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60673F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74FF5F9F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EE04172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C3B93E5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54A59E18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70AED9C1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7EE4B58C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715C68E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96EF175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0031CE01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B8AE32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245873B9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4044C76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3F5ED8F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CA7649B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3CCB9076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6871C5F9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FC4C9C1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B7CEB52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25C8C85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879B2B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4408D6C3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705C5566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145180D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2B87712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29BCF144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50807DC4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6C65ADA7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13C3DDA0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5C1A03A3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0A6D1D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5D8284EA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223DFF7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553DA80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0CF23D31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4422285D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6D734E06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B853F00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41CEE8E6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39C989CF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B8A444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307F8D7C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7331F865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F133067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</w:tcBorders>
          </w:tcPr>
          <w:p w14:paraId="7E34C70A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</w:tcBorders>
          </w:tcPr>
          <w:p w14:paraId="49C4D2DA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14:paraId="1ED9D7BA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635CEF1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7950BB41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14:paraId="292CA64C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48ADA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  <w:tr w:rsidR="00DB1B6B" w:rsidRPr="00396711" w14:paraId="581FA0CD" w14:textId="77777777" w:rsidTr="00052680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63A20B" w14:textId="77777777" w:rsidR="00DB1B6B" w:rsidRPr="00396711" w:rsidRDefault="00DB1B6B" w:rsidP="00052680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4C4B3A" w14:textId="77777777" w:rsidR="00DB1B6B" w:rsidRPr="00396711" w:rsidRDefault="00DB1B6B" w:rsidP="00052680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spacing w:before="90" w:after="54" w:line="160" w:lineRule="exact"/>
              <w:jc w:val="left"/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EEB1A2" w14:textId="77777777" w:rsidR="00DB1B6B" w:rsidRPr="00396711" w:rsidRDefault="00DB1B6B" w:rsidP="00052680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spacing w:before="90" w:after="54" w:line="160" w:lineRule="exact"/>
              <w:jc w:val="left"/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16B37" w14:textId="77777777" w:rsidR="00DB1B6B" w:rsidRPr="00396711" w:rsidRDefault="00DB1B6B" w:rsidP="00052680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1B153D" w14:textId="77777777" w:rsidR="00DB1B6B" w:rsidRPr="00396711" w:rsidRDefault="00DB1B6B" w:rsidP="00052680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0AB388" w14:textId="77777777" w:rsidR="00DB1B6B" w:rsidRPr="00396711" w:rsidRDefault="00DB1B6B" w:rsidP="00052680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96313D" w14:textId="77777777" w:rsidR="00DB1B6B" w:rsidRPr="00396711" w:rsidRDefault="00DB1B6B" w:rsidP="00052680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EBB9EA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2E28" w14:textId="77777777" w:rsidR="00DB1B6B" w:rsidRPr="00396711" w:rsidRDefault="00DB1B6B" w:rsidP="00052680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spacing w:before="90" w:after="54" w:line="160" w:lineRule="exact"/>
              <w:jc w:val="left"/>
            </w:pPr>
          </w:p>
        </w:tc>
      </w:tr>
    </w:tbl>
    <w:p w14:paraId="2C13A681" w14:textId="43E4AC52" w:rsidR="00B074D7" w:rsidRPr="00E13EED" w:rsidRDefault="00B074D7" w:rsidP="00E13EED"/>
    <w:sectPr w:rsidR="00B074D7" w:rsidRPr="00E13EED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B6F04" w14:textId="77777777" w:rsidR="00672443" w:rsidRDefault="00672443">
      <w:r>
        <w:separator/>
      </w:r>
    </w:p>
    <w:p w14:paraId="789EEB4E" w14:textId="77777777" w:rsidR="00672443" w:rsidRDefault="00672443"/>
  </w:endnote>
  <w:endnote w:type="continuationSeparator" w:id="0">
    <w:p w14:paraId="77BBD2B1" w14:textId="77777777" w:rsidR="00672443" w:rsidRDefault="00672443">
      <w:r>
        <w:continuationSeparator/>
      </w:r>
    </w:p>
    <w:p w14:paraId="7B8EC0FD" w14:textId="77777777" w:rsidR="00672443" w:rsidRDefault="00672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E3B3" w14:textId="77777777" w:rsidR="00E441F0" w:rsidRDefault="00E44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0F6302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0D60C08D" w:rsidR="009210BF" w:rsidRDefault="00672443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73A05">
          <w:rPr>
            <w:sz w:val="16"/>
            <w:szCs w:val="16"/>
            <w:lang w:val="en-AU"/>
          </w:rPr>
          <w:t>EOM-</w:t>
        </w:r>
        <w:r w:rsidR="006A04E2">
          <w:rPr>
            <w:sz w:val="16"/>
            <w:szCs w:val="16"/>
            <w:lang w:val="en-AU"/>
          </w:rPr>
          <w:t>KSS</w:t>
        </w:r>
        <w:r w:rsidR="00A73A05">
          <w:rPr>
            <w:sz w:val="16"/>
            <w:szCs w:val="16"/>
            <w:lang w:val="en-AU"/>
          </w:rPr>
          <w:t>-TP-00000</w:t>
        </w:r>
        <w:r w:rsidR="00DB1B6B">
          <w:rPr>
            <w:sz w:val="16"/>
            <w:szCs w:val="16"/>
            <w:lang w:val="en-AU"/>
          </w:rPr>
          <w:t>7</w:t>
        </w:r>
        <w:r w:rsidR="00BC2272">
          <w:rPr>
            <w:sz w:val="16"/>
            <w:szCs w:val="16"/>
            <w:lang w:val="en-AU"/>
          </w:rPr>
          <w:t xml:space="preserve"> </w:t>
        </w:r>
        <w:r w:rsidR="00BC2272" w:rsidRPr="00BC2272">
          <w:rPr>
            <w:sz w:val="16"/>
            <w:szCs w:val="16"/>
            <w:lang w:val="en-AU"/>
          </w:rPr>
          <w:t>Rev 00</w:t>
        </w:r>
        <w:r w:rsidR="000F6302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73A05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73A05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AA1D" w14:textId="77777777" w:rsidR="00E441F0" w:rsidRDefault="00E44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18C1" w14:textId="77777777" w:rsidR="00672443" w:rsidRDefault="00672443">
      <w:r>
        <w:separator/>
      </w:r>
    </w:p>
    <w:p w14:paraId="771F9C72" w14:textId="77777777" w:rsidR="00672443" w:rsidRDefault="00672443"/>
  </w:footnote>
  <w:footnote w:type="continuationSeparator" w:id="0">
    <w:p w14:paraId="2C89EF07" w14:textId="77777777" w:rsidR="00672443" w:rsidRDefault="00672443">
      <w:r>
        <w:continuationSeparator/>
      </w:r>
    </w:p>
    <w:p w14:paraId="42A3B3C3" w14:textId="77777777" w:rsidR="00672443" w:rsidRDefault="006724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2309" w14:textId="77777777" w:rsidR="00E441F0" w:rsidRDefault="00E44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5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6"/>
      <w:gridCol w:w="6845"/>
    </w:tblGrid>
    <w:tr w:rsidR="009210BF" w14:paraId="55B15A60" w14:textId="77777777" w:rsidTr="000F6302">
      <w:tc>
        <w:tcPr>
          <w:tcW w:w="1706" w:type="dxa"/>
        </w:tcPr>
        <w:p w14:paraId="01975BF5" w14:textId="694429A2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1724EB7C" w:rsidR="009210BF" w:rsidRPr="006A25F8" w:rsidRDefault="00E441F0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441F0">
            <w:rPr>
              <w:kern w:val="32"/>
              <w:sz w:val="24"/>
              <w:szCs w:val="24"/>
              <w:lang w:val="en-GB"/>
            </w:rPr>
            <w:t>Project Hazardous Work Permit Register Template</w:t>
          </w:r>
        </w:p>
      </w:tc>
    </w:tr>
  </w:tbl>
  <w:p w14:paraId="0FE4F66F" w14:textId="76FE23E2" w:rsidR="009210BF" w:rsidRPr="00AC1B11" w:rsidRDefault="000F6302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2BE919E9" wp14:editId="1A6263DC">
          <wp:simplePos x="0" y="0"/>
          <wp:positionH relativeFrom="column">
            <wp:posOffset>-314325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63C0" w14:textId="77777777" w:rsidR="00E441F0" w:rsidRDefault="00E44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6302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292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2443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04E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1DF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37B6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77BFE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1B6B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41F0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8A2F8-0A50-45E1-830E-3F9C45EE87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EOM-KSS-TP-000007 Rev 001</dc:subject>
  <dc:creator>Rivamonte, Leonnito (RMP)</dc:creator>
  <cp:keywords>ᅟ</cp:keywords>
  <cp:lastModifiedBy>جانسيل سالدانا  Jancil Saldhana</cp:lastModifiedBy>
  <cp:revision>37</cp:revision>
  <cp:lastPrinted>2017-10-17T10:11:00Z</cp:lastPrinted>
  <dcterms:created xsi:type="dcterms:W3CDTF">2019-12-16T06:44:00Z</dcterms:created>
  <dcterms:modified xsi:type="dcterms:W3CDTF">2022-03-01T13:54:00Z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